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EBDA" w14:textId="77777777" w:rsidR="007A2926" w:rsidRDefault="007A2926" w:rsidP="001B4140"/>
    <w:p w14:paraId="0BA800E0" w14:textId="46D3C19A" w:rsidR="00877044" w:rsidRDefault="00877044" w:rsidP="00877044">
      <w:pPr>
        <w:jc w:val="both"/>
      </w:pPr>
      <w:r w:rsidRPr="00877044">
        <w:t>Aşağıda bilgileri yer alan öğrencinin stajını ../.../202.. ile .../.../202.. tarihleri arasında ….. iş günü süreyle kuruluşunuzda yapmasında göstereceğiniz ilgiye teşekkür eder, çalışmalarınızda başarılar dileriz.</w:t>
      </w:r>
    </w:p>
    <w:p w14:paraId="6F2BD355" w14:textId="77777777" w:rsidR="00877044" w:rsidRDefault="00877044" w:rsidP="00877044">
      <w:pPr>
        <w:jc w:val="both"/>
      </w:pPr>
    </w:p>
    <w:p w14:paraId="57708252" w14:textId="63EDA562"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00877044" w:rsidRPr="00877044" w14:paraId="501472E3" w14:textId="77777777" w:rsidTr="00B330C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14:paraId="0F587886"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rPr>
              <w:t xml:space="preserve">Fakülte / MYO / YO Adı :                      </w:t>
            </w:r>
          </w:p>
        </w:tc>
      </w:tr>
      <w:tr w:rsidR="00877044" w:rsidRPr="00877044" w14:paraId="2DE97064"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3B884FDF"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14:paraId="776CFCF1"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14:paraId="2B30AF13"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14:paraId="05B939C2" w14:textId="19D49D92"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00877044" w:rsidRPr="00877044" w14:paraId="61665143"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6F89668B"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14:paraId="052FE7DF"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19DF15C7"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14:paraId="1E533CE0" w14:textId="77777777" w:rsidR="00877044" w:rsidRPr="00877044"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14:paraId="7A531F15"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14:paraId="61DC744B"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3EB48131"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2D486663"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14:paraId="4D8C9EC8"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26B44F0D"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14:paraId="6E496AE1" w14:textId="77777777" w:rsidR="00877044" w:rsidRPr="00877044" w:rsidRDefault="00877044" w:rsidP="00B330C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14:paraId="11962CA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14:paraId="493CDB43"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877044" w:rsidRPr="00877044" w14:paraId="103B2B42"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2DCD0533"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14:paraId="2D4D4B8C"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0958016B"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078FE08D"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48F73E18"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14:paraId="5016049F"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77BC22CC" w14:textId="5D9A8F24" w:rsidR="00877044" w:rsidRPr="00877044" w:rsidRDefault="00877044" w:rsidP="00B330CC">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5408" behindDoc="0" locked="0" layoutInCell="1" allowOverlap="1" wp14:anchorId="547DCE51" wp14:editId="7960DA01">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1EDAE" id="Rectangle 5" o:spid="_x0000_s1026" style="position:absolute;margin-left:186.75pt;margin-top:2.65pt;width:13.4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4384" behindDoc="0" locked="0" layoutInCell="1" allowOverlap="1" wp14:anchorId="13985DBD" wp14:editId="5750DB6C">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40EA" id="Rectangle 5" o:spid="_x0000_s1026" style="position:absolute;margin-left:98.95pt;margin-top:2.65pt;width:13.4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63360" behindDoc="0" locked="0" layoutInCell="1" allowOverlap="1" wp14:anchorId="53FEAE2D" wp14:editId="6C6CDC6C">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9B5C" id="Rectangle 5" o:spid="_x0000_s1026" style="position:absolute;margin-left:0;margin-top:1.7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00877044" w:rsidRPr="00877044" w14:paraId="5CDCF77B"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35A63F30"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14:paraId="45D2F698"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494AFD1C" w14:textId="0F385574" w:rsidR="00877044" w:rsidRPr="00877044" w:rsidRDefault="00877044" w:rsidP="00B330CC">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68480" behindDoc="0" locked="0" layoutInCell="1" allowOverlap="1" wp14:anchorId="2751008A" wp14:editId="054EA846">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00D2" id="Rectangle 5" o:spid="_x0000_s1026" style="position:absolute;margin-left:187.35pt;margin-top:3.4pt;width:13.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67456" behindDoc="0" locked="0" layoutInCell="1" allowOverlap="1" wp14:anchorId="19964911" wp14:editId="357DCBFF">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C571" id="Rectangle 5" o:spid="_x0000_s1026" style="position:absolute;margin-left:98.95pt;margin-top:4.55pt;width:13.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66432" behindDoc="0" locked="0" layoutInCell="1" allowOverlap="1" wp14:anchorId="3607BFAB" wp14:editId="6250C847">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39A6" id="Rectangle 5" o:spid="_x0000_s1026" style="position:absolute;margin-left:0;margin-top:1.75pt;width:13.4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00877044" w:rsidRPr="00877044" w14:paraId="1BE84E67" w14:textId="77777777" w:rsidTr="00B330C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14:paraId="240F217F" w14:textId="15AC264A"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14:paraId="7384C99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14:paraId="4837B35A" w14:textId="29226C6A" w:rsidR="00877044" w:rsidRPr="00877044" w:rsidRDefault="00877044" w:rsidP="00B330CC">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1312" behindDoc="0" locked="0" layoutInCell="1" allowOverlap="1" wp14:anchorId="50203EBB" wp14:editId="29640BAF">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E276D" id="Rectangle 5" o:spid="_x0000_s1026" style="position:absolute;margin-left:305.25pt;margin-top:2.75pt;width:13.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60288" behindDoc="0" locked="0" layoutInCell="1" allowOverlap="1" wp14:anchorId="06DD4472" wp14:editId="5486752F">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8001A" id="Rectangle 5" o:spid="_x0000_s1026" style="position:absolute;margin-left:198pt;margin-top:2.55pt;width:13.4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2336" behindDoc="0" locked="0" layoutInCell="1" allowOverlap="1" wp14:anchorId="5B711839" wp14:editId="1CBB3221">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A64D" id="Rectangle 5" o:spid="_x0000_s1026" style="position:absolute;margin-left:85.55pt;margin-top:2.65pt;width:13.4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59264" behindDoc="0" locked="0" layoutInCell="1" allowOverlap="1" wp14:anchorId="547ED349" wp14:editId="207C734F">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C8C1" id="Rectangle 5" o:spid="_x0000_s1026" style="position:absolute;margin-left:0;margin-top:1.7pt;width:13.4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00877044" w:rsidRPr="00877044" w14:paraId="3EFB9487" w14:textId="77777777" w:rsidTr="00B330CC">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14:paraId="3A147C91" w14:textId="77777777" w:rsidR="00877044" w:rsidRPr="00877044" w:rsidRDefault="00877044" w:rsidP="00B330CC">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14:paraId="435AF78A" w14:textId="77777777" w:rsidR="00877044" w:rsidRDefault="00877044" w:rsidP="00877044">
      <w:pPr>
        <w:jc w:val="both"/>
      </w:pPr>
    </w:p>
    <w:p w14:paraId="33D80ECE" w14:textId="18DC73D9"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00877044" w:rsidRPr="00C466E0" w14:paraId="15DACD90" w14:textId="77777777" w:rsidTr="008770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EFC2610"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Adı</w:t>
            </w:r>
          </w:p>
        </w:tc>
        <w:tc>
          <w:tcPr>
            <w:tcW w:w="417" w:type="pct"/>
          </w:tcPr>
          <w:p w14:paraId="0A4D2ED9"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14:paraId="4E0AF80C"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877044" w:rsidRPr="00C466E0" w14:paraId="711C91FA"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060CC1B1"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14:paraId="326F5581"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14:paraId="74300429"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877044" w:rsidRPr="00C466E0" w14:paraId="7A7FB8D0"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7019120A"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14:paraId="0CD5EAF8"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14:paraId="05A3DDC6"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00877044" w:rsidRPr="00C466E0" w14:paraId="1476B0E6"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10E1F322"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14:paraId="473924A9"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764041E8"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14:paraId="1A2D4B4F"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14:paraId="56AECA13"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0A8B1379"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877044" w:rsidRPr="00C466E0" w14:paraId="097E7DC3"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286D13EA"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14:paraId="7BA1BFDC"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074A628C" w14:textId="77777777" w:rsidR="00877044" w:rsidRPr="00C466E0"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14:paraId="4BB33FA5"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14:paraId="369D6BEB"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5041DB14"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4F1D2688" w14:textId="77777777" w:rsidR="00877044" w:rsidRDefault="00877044" w:rsidP="00877044">
      <w:pPr>
        <w:pStyle w:val="ListeParagraf"/>
        <w:jc w:val="both"/>
      </w:pPr>
    </w:p>
    <w:p w14:paraId="3CF707A5" w14:textId="3D5444D4" w:rsidR="00877044" w:rsidRDefault="00877044" w:rsidP="00877044">
      <w:pPr>
        <w:jc w:val="both"/>
        <w:rPr>
          <w:color w:val="000000"/>
        </w:rPr>
      </w:pPr>
      <w:r w:rsidRPr="00877044">
        <w:rPr>
          <w:color w:val="000000"/>
          <w:lang w:eastAsia="en-US"/>
        </w:rPr>
        <w:t>3. ve 4.</w:t>
      </w:r>
      <w:r>
        <w:rPr>
          <w:color w:val="000000"/>
          <w:lang w:eastAsia="en-US"/>
        </w:rPr>
        <w:t xml:space="preserve"> </w:t>
      </w:r>
      <w:r w:rsidR="00440C08">
        <w:rPr>
          <w:color w:val="000000"/>
          <w:lang w:eastAsia="en-US"/>
        </w:rPr>
        <w:t>B</w:t>
      </w:r>
      <w:r>
        <w:rPr>
          <w:color w:val="000000"/>
          <w:lang w:eastAsia="en-US"/>
        </w:rPr>
        <w:t>ölümler</w:t>
      </w:r>
      <w:r w:rsidR="00440C08">
        <w:rPr>
          <w:color w:val="000000"/>
          <w:lang w:eastAsia="en-US"/>
        </w:rPr>
        <w:t xml:space="preserve"> sadece </w:t>
      </w:r>
      <w:r>
        <w:rPr>
          <w:color w:val="000000"/>
          <w:lang w:eastAsia="en-US"/>
        </w:rPr>
        <w:t>Mühendislik ve Mimarlık Fakültesi</w:t>
      </w:r>
      <w:r w:rsidR="00440C08">
        <w:rPr>
          <w:color w:val="000000"/>
          <w:lang w:eastAsia="en-US"/>
        </w:rPr>
        <w:t xml:space="preserve"> ile</w:t>
      </w:r>
      <w:r>
        <w:rPr>
          <w:color w:val="000000"/>
          <w:lang w:eastAsia="en-US"/>
        </w:rPr>
        <w:t xml:space="preserve"> </w:t>
      </w:r>
      <w:r w:rsidR="00440C08">
        <w:rPr>
          <w:color w:val="000000"/>
          <w:lang w:eastAsia="en-US"/>
        </w:rPr>
        <w:t xml:space="preserve">Menemen Meslek Yüksekokulu </w:t>
      </w:r>
      <w:r>
        <w:rPr>
          <w:color w:val="000000"/>
          <w:lang w:eastAsia="en-US"/>
        </w:rPr>
        <w:t>öğrencileri tarafından doldurulacaktır.</w:t>
      </w:r>
    </w:p>
    <w:p w14:paraId="35E7CDDA" w14:textId="77777777" w:rsidR="00877044" w:rsidRDefault="00877044" w:rsidP="00877044">
      <w:pPr>
        <w:jc w:val="both"/>
        <w:rPr>
          <w:color w:val="000000"/>
        </w:rPr>
      </w:pPr>
    </w:p>
    <w:p w14:paraId="25917590" w14:textId="3975A743" w:rsidR="00877044" w:rsidRPr="00877044" w:rsidRDefault="00877044" w:rsidP="00877044">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00877044" w:rsidRPr="00B04583" w14:paraId="4D211EA0" w14:textId="77777777" w:rsidTr="0087704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14:paraId="0A375F09" w14:textId="03BB29CE" w:rsidR="00877044" w:rsidRPr="00B04583" w:rsidRDefault="00877044" w:rsidP="00877044">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14:paraId="094592E5" w14:textId="77777777" w:rsidR="00877044" w:rsidRPr="00B04583" w:rsidRDefault="00877044" w:rsidP="008770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00877044" w:rsidRPr="001A52B4" w14:paraId="02722770" w14:textId="77777777" w:rsidTr="0087704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14:paraId="0AA0CC40"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14:paraId="55C86AD9"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0528" behindDoc="0" locked="0" layoutInCell="1" allowOverlap="1" wp14:anchorId="5B6FA69C" wp14:editId="6557831D">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E9E4" id="Rectangle 4" o:spid="_x0000_s1026" style="position:absolute;margin-left:6.45pt;margin-top:1.8pt;width:12.7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14:paraId="04B7D822"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14:paraId="1BEB46E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1552" behindDoc="0" locked="0" layoutInCell="1" allowOverlap="1" wp14:anchorId="694DE492" wp14:editId="6C46AA99">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99AB" id="Rectangle 5" o:spid="_x0000_s1026" style="position:absolute;margin-left:3.85pt;margin-top:2.3pt;width:13.4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14:paraId="2C0BC863"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14:paraId="5B1347D8"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0DB8070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14:paraId="67F378E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27340C0D" w14:textId="77777777" w:rsidTr="00877044">
        <w:trPr>
          <w:trHeight w:val="408"/>
        </w:trPr>
        <w:tc>
          <w:tcPr>
            <w:cnfStyle w:val="001000000000" w:firstRow="0" w:lastRow="0" w:firstColumn="1" w:lastColumn="0" w:oddVBand="0" w:evenVBand="0" w:oddHBand="0" w:evenHBand="0" w:firstRowFirstColumn="0" w:firstRowLastColumn="0" w:lastRowFirstColumn="0" w:lastRowLastColumn="0"/>
            <w:tcW w:w="720" w:type="pct"/>
          </w:tcPr>
          <w:p w14:paraId="705FAE47"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14:paraId="21ADDBA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2576" behindDoc="0" locked="0" layoutInCell="1" allowOverlap="1" wp14:anchorId="6E0BAF8F" wp14:editId="515AE414">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62DE5" id="Rectangle 6" o:spid="_x0000_s1026" style="position:absolute;margin-left:6.45pt;margin-top:2.95pt;width:12.8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14:paraId="25D03178"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14:paraId="3F068AFB"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3600" behindDoc="0" locked="0" layoutInCell="1" allowOverlap="1" wp14:anchorId="26ECB918" wp14:editId="6285A1C9">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0F5EF" id="Rectangle 7" o:spid="_x0000_s1026" style="position:absolute;margin-left:3.85pt;margin-top:3.3pt;width:13.4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14:paraId="790E9679"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14:paraId="3FAF9140"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4D64104D"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14:paraId="12D241D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320AFF4C" w14:textId="77777777" w:rsidTr="0087704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14:paraId="12BF24BE"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MUH./FİN.</w:t>
            </w:r>
          </w:p>
        </w:tc>
        <w:tc>
          <w:tcPr>
            <w:tcW w:w="334" w:type="pct"/>
          </w:tcPr>
          <w:p w14:paraId="49F15494"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4624" behindDoc="0" locked="0" layoutInCell="1" allowOverlap="1" wp14:anchorId="3B9C9494" wp14:editId="00FCD593">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E67D" id="Rectangle 8" o:spid="_x0000_s1026" style="position:absolute;margin-left:6.45pt;margin-top:3.3pt;width:12.8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14:paraId="4A469D83"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14:paraId="12158C13"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5648" behindDoc="0" locked="0" layoutInCell="1" allowOverlap="1" wp14:anchorId="7E9A19C7" wp14:editId="78DBDC07">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228E" id="Rectangle 9" o:spid="_x0000_s1026" style="position:absolute;margin-left:3.85pt;margin-top:3.35pt;width:13.4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14:paraId="5FAB7471"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14:paraId="4F9EEE1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1F20B66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14:paraId="45037E24"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5688DC13" w14:textId="77777777" w:rsidTr="00877044">
        <w:trPr>
          <w:trHeight w:val="396"/>
        </w:trPr>
        <w:tc>
          <w:tcPr>
            <w:cnfStyle w:val="001000000000" w:firstRow="0" w:lastRow="0" w:firstColumn="1" w:lastColumn="0" w:oddVBand="0" w:evenVBand="0" w:oddHBand="0" w:evenHBand="0" w:firstRowFirstColumn="0" w:firstRowLastColumn="0" w:lastRowFirstColumn="0" w:lastRowLastColumn="0"/>
            <w:tcW w:w="720" w:type="pct"/>
          </w:tcPr>
          <w:p w14:paraId="6AF0E6BD"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14:paraId="36D0E29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6672" behindDoc="0" locked="0" layoutInCell="1" allowOverlap="1" wp14:anchorId="25950423" wp14:editId="60CC7579">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E25E" id="Rectangle 10" o:spid="_x0000_s1026" style="position:absolute;margin-left:6.45pt;margin-top:5.95pt;width:12.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14:paraId="06916D23"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1414869F"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7696" behindDoc="0" locked="0" layoutInCell="1" allowOverlap="1" wp14:anchorId="1EC39D18" wp14:editId="516E580B">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AF77" id="Rectangle 11" o:spid="_x0000_s1026" style="position:absolute;margin-left:3.85pt;margin-top:3.1pt;width:13.4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14:paraId="727D505C" w14:textId="32E905C0" w:rsidR="00877044" w:rsidRPr="00374B98" w:rsidRDefault="00440C08"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14:paraId="4C80C80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03861F31"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4B675731"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14:paraId="497AE1DB" w14:textId="77777777" w:rsidR="00877044" w:rsidRDefault="00877044" w:rsidP="00877044">
      <w:pPr>
        <w:jc w:val="both"/>
        <w:rPr>
          <w:color w:val="000000"/>
        </w:rPr>
      </w:pPr>
    </w:p>
    <w:p w14:paraId="61F5F4BF" w14:textId="6E87775A" w:rsidR="00374B98" w:rsidRPr="00374B98" w:rsidRDefault="00374B98" w:rsidP="00374B98">
      <w:pPr>
        <w:pStyle w:val="ListeParagraf"/>
        <w:numPr>
          <w:ilvl w:val="0"/>
          <w:numId w:val="29"/>
        </w:numPr>
        <w:jc w:val="both"/>
        <w:rPr>
          <w:rFonts w:ascii="Times New Roman" w:hAnsi="Times New Roman"/>
          <w:color w:val="000000"/>
        </w:rPr>
      </w:pPr>
      <w:r>
        <w:rPr>
          <w:rFonts w:ascii="Times New Roman" w:hAnsi="Times New Roman"/>
          <w:b/>
          <w:bCs/>
        </w:rPr>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00374B98" w:rsidRPr="00374B98" w14:paraId="0CA4F870" w14:textId="77777777" w:rsidTr="00B70211">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14:paraId="40F74A56" w14:textId="56C5ECFD" w:rsidR="00374B98" w:rsidRPr="00374B98" w:rsidRDefault="00374B98" w:rsidP="00B330CC">
            <w:pPr>
              <w:spacing w:before="40" w:after="40"/>
              <w:rPr>
                <w:rFonts w:ascii="Times New Roman" w:hAnsi="Times New Roman" w:cs="Times New Roman"/>
                <w:b w:val="0"/>
                <w:i/>
              </w:rPr>
            </w:pPr>
            <w:r w:rsidRPr="00374B98">
              <w:rPr>
                <w:rFonts w:ascii="Times New Roman" w:hAnsi="Times New Roman" w:cs="Times New Roman"/>
              </w:rPr>
              <w:t>ÖĞRENCİYE SAĞLANABİLECEK İMKANLAR</w:t>
            </w:r>
          </w:p>
        </w:tc>
        <w:tc>
          <w:tcPr>
            <w:tcW w:w="2165" w:type="pct"/>
            <w:gridSpan w:val="4"/>
          </w:tcPr>
          <w:p w14:paraId="69EB8D9F" w14:textId="77777777" w:rsidR="00374B98" w:rsidRPr="00374B98" w:rsidRDefault="00374B98" w:rsidP="00B7021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00374B98" w:rsidRPr="00374B98" w14:paraId="4B150F1E" w14:textId="77777777" w:rsidTr="00B7021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14:paraId="2FDB94D7" w14:textId="515BF1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14:paraId="15E9BFC5" w14:textId="4F4B4E93"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9744" behindDoc="0" locked="0" layoutInCell="1" allowOverlap="1" wp14:anchorId="7DB8B280" wp14:editId="22A80C78">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6603" id="Rectangle 12" o:spid="_x0000_s1026" style="position:absolute;margin-left:1.25pt;margin-top:1.35pt;width:14.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14:paraId="436E9CDE"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14:paraId="0584C240"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0768" behindDoc="0" locked="0" layoutInCell="1" allowOverlap="1" wp14:anchorId="1D2876FC" wp14:editId="346957CC">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964A" id="Rectangle 13" o:spid="_x0000_s1026" style="position:absolute;margin-left:.6pt;margin-top:1.95pt;width:14.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14:paraId="511CBD4F"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5697520B"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anchorId="4859F411" wp14:editId="3DF50A8A">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E25C" id="Rectangle 14" o:spid="_x0000_s1026"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14:paraId="063361BE"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14:paraId="7C395F28"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2816" behindDoc="0" locked="0" layoutInCell="1" allowOverlap="1" wp14:anchorId="7CA22C37" wp14:editId="7487433F">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49BC" id="Rectangle 15" o:spid="_x0000_s1026" style="position:absolute;margin-left:.6pt;margin-top:1.95pt;width:14.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14:paraId="40047705"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14:paraId="0656CD77"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3840" behindDoc="0" locked="0" layoutInCell="1" allowOverlap="1" wp14:anchorId="042BBF1A" wp14:editId="1D4EFBA0">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BDF9" id="Rectangle 16" o:spid="_x0000_s1026" style="position:absolute;margin-left:.6pt;margin-top:1.95pt;width:14.3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00374B98" w:rsidRPr="00374B98" w14:paraId="5FB4CD19" w14:textId="77777777" w:rsidTr="00B70211">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14:paraId="01F1D748" w14:textId="777777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14:paraId="35DC8F6B" w14:textId="3042A7F1"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anchorId="7A17DEEC" wp14:editId="00CFED9D">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5939" id="Rectangle 17" o:spid="_x0000_s1026" style="position:absolute;margin-left:1pt;margin-top:2.6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14:paraId="6976C06E"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14:paraId="0BC13486" w14:textId="18067780"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5888" behindDoc="0" locked="0" layoutInCell="1" allowOverlap="1" wp14:anchorId="43DB4679" wp14:editId="4E2B70C4">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2F73" id="Rectangle 18" o:spid="_x0000_s1026" style="position:absolute;margin-left:1pt;margin-top:1.95pt;width:14.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14:paraId="0E08B620"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7F3F9B00" w14:textId="165078EC"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6912" behindDoc="0" locked="0" layoutInCell="1" allowOverlap="1" wp14:anchorId="7391E837" wp14:editId="3F867E17">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1D75" id="Rectangle 19" o:spid="_x0000_s1026" style="position:absolute;margin-left:1pt;margin-top:1.95pt;width:14.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14:paraId="462A43BD"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14:paraId="5E75837F" w14:textId="622278AD"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anchorId="25A018CA" wp14:editId="09E3CE75">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0740" id="Rectangle 20" o:spid="_x0000_s1026" style="position:absolute;margin-left:1pt;margin-top:1.9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14:paraId="5D42972C"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14:paraId="5EAE4C5F" w14:textId="6EAD5F84"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8960" behindDoc="0" locked="0" layoutInCell="1" allowOverlap="1" wp14:anchorId="03742684" wp14:editId="19F6386C">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7F1D" id="Rectangle 21" o:spid="_x0000_s1026" style="position:absolute;margin-left:1pt;margin-top:1.95pt;width:14.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14:paraId="362D2A33" w14:textId="77777777" w:rsidR="00374B98" w:rsidRDefault="00374B98" w:rsidP="00374B98">
      <w:pPr>
        <w:rPr>
          <w:sz w:val="10"/>
          <w:szCs w:val="2"/>
        </w:rPr>
      </w:pPr>
    </w:p>
    <w:p w14:paraId="30C998CA" w14:textId="77777777" w:rsidR="00374B98" w:rsidRDefault="00374B98" w:rsidP="00877044">
      <w:pPr>
        <w:jc w:val="both"/>
        <w:rPr>
          <w:color w:val="000000"/>
        </w:rPr>
      </w:pPr>
    </w:p>
    <w:p w14:paraId="3B61AB6A" w14:textId="77777777" w:rsidR="00804B13" w:rsidRDefault="00804B13" w:rsidP="00877044">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00B70211" w:rsidRPr="00B70211" w14:paraId="4DFEBB49" w14:textId="77777777" w:rsidTr="0078242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14:paraId="2D631A8F" w14:textId="77777777" w:rsidR="00B70211" w:rsidRPr="00B70211" w:rsidRDefault="00B70211" w:rsidP="00B330CC">
            <w:pPr>
              <w:rPr>
                <w:rFonts w:ascii="Times New Roman" w:hAnsi="Times New Roman" w:cs="Times New Roman"/>
              </w:rPr>
            </w:pPr>
            <w:r w:rsidRPr="00B70211">
              <w:rPr>
                <w:rFonts w:ascii="Times New Roman" w:hAnsi="Times New Roman" w:cs="Times New Roman"/>
              </w:rPr>
              <w:t>İŞVEREN VEYA YETKİLİNİN</w:t>
            </w:r>
          </w:p>
        </w:tc>
      </w:tr>
      <w:tr w:rsidR="00B70211" w:rsidRPr="00B70211" w14:paraId="5C38500F"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14:paraId="4063C978" w14:textId="77777777" w:rsidR="00B70211" w:rsidRPr="00B70211" w:rsidRDefault="00B70211" w:rsidP="00B70211">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14:paraId="4F34D44A"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38C0F09A" w14:textId="77777777" w:rsidR="00B70211" w:rsidRPr="00B70211" w:rsidRDefault="00B70211" w:rsidP="00B7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14:paraId="5CDB15FE" w14:textId="3381AF8D" w:rsidR="00B70211" w:rsidRPr="00B70211" w:rsidRDefault="00B70211" w:rsidP="00B70211">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14:paraId="5BE78724"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B70211" w:rsidRPr="00B70211" w14:paraId="046A0D11" w14:textId="77777777" w:rsidTr="00B70211">
        <w:trPr>
          <w:trHeight w:val="454"/>
        </w:trPr>
        <w:tc>
          <w:tcPr>
            <w:cnfStyle w:val="001000000000" w:firstRow="0" w:lastRow="0" w:firstColumn="1" w:lastColumn="0" w:oddVBand="0" w:evenVBand="0" w:oddHBand="0" w:evenHBand="0" w:firstRowFirstColumn="0" w:firstRowLastColumn="0" w:lastRowFirstColumn="0" w:lastRowLastColumn="0"/>
            <w:tcW w:w="1055" w:type="pct"/>
          </w:tcPr>
          <w:p w14:paraId="7764436F" w14:textId="77777777" w:rsidR="00B70211" w:rsidRPr="00B70211" w:rsidRDefault="00B70211" w:rsidP="00B330CC">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14:paraId="5C7C006B"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1C28F5E5"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14:paraId="6A6E10AE"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14:paraId="1B82CFC9"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B70211" w:rsidRPr="00B70211" w14:paraId="13EA852D"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14:paraId="7383FDBE" w14:textId="77777777" w:rsidR="00B70211" w:rsidRPr="00B70211" w:rsidRDefault="00B70211" w:rsidP="00B330CC">
            <w:pPr>
              <w:shd w:val="clear" w:color="auto" w:fill="FFFFFF" w:themeFill="background1"/>
              <w:rPr>
                <w:rFonts w:ascii="Times New Roman" w:hAnsi="Times New Roman" w:cs="Times New Roman"/>
                <w:b w:val="0"/>
                <w:bCs w:val="0"/>
              </w:rPr>
            </w:pPr>
          </w:p>
          <w:p w14:paraId="29AA678C" w14:textId="77777777" w:rsidR="00B70211" w:rsidRPr="00B70211" w:rsidRDefault="00B70211" w:rsidP="00B330CC">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14:paraId="095333B7" w14:textId="77777777" w:rsidR="00B70211" w:rsidRPr="00B70211" w:rsidRDefault="00B70211" w:rsidP="00B330CC">
            <w:pPr>
              <w:shd w:val="clear" w:color="auto" w:fill="FFFFFF" w:themeFill="background1"/>
              <w:jc w:val="both"/>
              <w:rPr>
                <w:rFonts w:ascii="Times New Roman" w:hAnsi="Times New Roman" w:cs="Times New Roman"/>
              </w:rPr>
            </w:pPr>
          </w:p>
          <w:p w14:paraId="57F39C64" w14:textId="77777777" w:rsidR="00B70211" w:rsidRPr="00B70211" w:rsidRDefault="00B70211" w:rsidP="00B330CC">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14:paraId="37C388E9" w14:textId="77777777" w:rsidR="00B70211" w:rsidRPr="00B70211" w:rsidRDefault="00B70211" w:rsidP="00B330CC">
            <w:pPr>
              <w:shd w:val="clear" w:color="auto" w:fill="FFFFFF" w:themeFill="background1"/>
              <w:jc w:val="center"/>
              <w:rPr>
                <w:rFonts w:ascii="Times New Roman" w:hAnsi="Times New Roman" w:cs="Times New Roman"/>
                <w:b w:val="0"/>
                <w:bCs w:val="0"/>
              </w:rPr>
            </w:pPr>
          </w:p>
          <w:p w14:paraId="636831A7"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…./…../20….</w:t>
            </w:r>
          </w:p>
          <w:p w14:paraId="2F45B9CC"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14:paraId="20F590B1" w14:textId="77777777" w:rsidR="00B70211" w:rsidRPr="00B70211" w:rsidRDefault="00B70211" w:rsidP="00B330CC">
            <w:pPr>
              <w:shd w:val="clear" w:color="auto" w:fill="FFFFFF" w:themeFill="background1"/>
              <w:rPr>
                <w:rFonts w:ascii="Times New Roman" w:hAnsi="Times New Roman" w:cs="Times New Roman"/>
              </w:rPr>
            </w:pPr>
          </w:p>
          <w:p w14:paraId="07BC9804" w14:textId="77777777" w:rsidR="00B70211" w:rsidRPr="00B70211" w:rsidRDefault="00B70211" w:rsidP="00B330CC">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14:paraId="69209064" w14:textId="77777777" w:rsidR="00B70211" w:rsidRPr="00B70211" w:rsidRDefault="00B70211" w:rsidP="00B330CC">
            <w:pPr>
              <w:rPr>
                <w:rFonts w:ascii="Times New Roman" w:hAnsi="Times New Roman" w:cs="Times New Roman"/>
                <w:b w:val="0"/>
                <w:bCs w:val="0"/>
              </w:rPr>
            </w:pPr>
          </w:p>
          <w:p w14:paraId="21503C59" w14:textId="77777777" w:rsidR="00B70211" w:rsidRPr="00B70211" w:rsidRDefault="00B70211" w:rsidP="00B330CC"/>
          <w:p w14:paraId="1E27EB04" w14:textId="77777777" w:rsidR="00B70211" w:rsidRPr="00B70211" w:rsidRDefault="00B70211" w:rsidP="00B330CC">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Bölüm Staj Komisyonu Üyesi                                                                      Bölüm Staj Komisyonu Üyesi</w:t>
            </w:r>
          </w:p>
          <w:p w14:paraId="7C6FB345" w14:textId="77777777" w:rsidR="00B70211" w:rsidRPr="00B70211" w:rsidRDefault="00B70211" w:rsidP="00B330CC">
            <w:pPr>
              <w:shd w:val="clear" w:color="auto" w:fill="FFFFFF" w:themeFill="background1"/>
              <w:rPr>
                <w:rFonts w:ascii="Times New Roman" w:hAnsi="Times New Roman" w:cs="Times New Roman"/>
                <w:b w:val="0"/>
                <w:bCs w:val="0"/>
              </w:rPr>
            </w:pPr>
          </w:p>
          <w:p w14:paraId="643D4E75" w14:textId="77777777" w:rsidR="00B70211" w:rsidRPr="00B70211" w:rsidRDefault="00B70211" w:rsidP="00B330CC">
            <w:pPr>
              <w:shd w:val="clear" w:color="auto" w:fill="FFFFFF" w:themeFill="background1"/>
              <w:jc w:val="center"/>
              <w:rPr>
                <w:rFonts w:ascii="Times New Roman" w:hAnsi="Times New Roman" w:cs="Times New Roman"/>
                <w:b w:val="0"/>
                <w:bCs w:val="0"/>
              </w:rPr>
            </w:pPr>
          </w:p>
          <w:p w14:paraId="1EF7CA07"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…/…/20…..</w:t>
            </w:r>
          </w:p>
          <w:p w14:paraId="230E3B1F"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14:paraId="73FEE029" w14:textId="77777777" w:rsidR="00B70211" w:rsidRPr="00B70211" w:rsidRDefault="00B70211" w:rsidP="00B330CC">
            <w:pPr>
              <w:jc w:val="center"/>
              <w:rPr>
                <w:rFonts w:ascii="Times New Roman" w:hAnsi="Times New Roman" w:cs="Times New Roman"/>
                <w:b w:val="0"/>
                <w:bCs w:val="0"/>
              </w:rPr>
            </w:pPr>
          </w:p>
        </w:tc>
      </w:tr>
    </w:tbl>
    <w:p w14:paraId="44453084" w14:textId="77777777" w:rsidR="00B70211" w:rsidRDefault="00B70211" w:rsidP="00877044">
      <w:pPr>
        <w:jc w:val="both"/>
        <w:rPr>
          <w:color w:val="000000"/>
        </w:rPr>
      </w:pPr>
    </w:p>
    <w:p w14:paraId="65960D8E" w14:textId="77777777" w:rsidR="00B70211" w:rsidRPr="00B70211" w:rsidRDefault="00B70211" w:rsidP="00B70211">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14:paraId="22D3F7EF" w14:textId="77777777" w:rsidR="00B70211" w:rsidRDefault="00B70211" w:rsidP="00B70211">
      <w:pPr>
        <w:jc w:val="both"/>
        <w:rPr>
          <w:color w:val="000000"/>
        </w:rPr>
      </w:pPr>
      <w:r w:rsidRPr="00B70211">
        <w:rPr>
          <w:color w:val="000000"/>
          <w:lang w:eastAsia="en-US"/>
        </w:rPr>
        <w:t xml:space="preserve">                                                                                                                                                 </w:t>
      </w:r>
    </w:p>
    <w:p w14:paraId="4892DA80" w14:textId="42FDEF59" w:rsidR="00B70211" w:rsidRPr="00B70211" w:rsidRDefault="00B70211" w:rsidP="00B70211">
      <w:pPr>
        <w:ind w:left="7788" w:firstLine="708"/>
        <w:jc w:val="both"/>
        <w:rPr>
          <w:color w:val="000000"/>
          <w:lang w:eastAsia="en-US"/>
        </w:rPr>
      </w:pPr>
      <w:r w:rsidRPr="00B70211">
        <w:rPr>
          <w:color w:val="000000"/>
          <w:lang w:eastAsia="en-US"/>
        </w:rPr>
        <w:t xml:space="preserve">Onay                                                                                                                             </w:t>
      </w:r>
    </w:p>
    <w:p w14:paraId="2017BE67" w14:textId="77777777" w:rsidR="00B70211" w:rsidRDefault="00B70211" w:rsidP="00B70211">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14:paraId="1FB490E3" w14:textId="49F02E37" w:rsidR="00B70211" w:rsidRDefault="00B70211" w:rsidP="00B70211">
      <w:pPr>
        <w:ind w:left="7788" w:firstLine="708"/>
        <w:jc w:val="both"/>
        <w:rPr>
          <w:color w:val="000000"/>
        </w:rPr>
      </w:pPr>
      <w:r w:rsidRPr="00B70211">
        <w:rPr>
          <w:color w:val="000000"/>
          <w:lang w:eastAsia="en-US"/>
        </w:rPr>
        <w:t>Dekanlık</w:t>
      </w:r>
    </w:p>
    <w:p w14:paraId="5245EF4C" w14:textId="77777777" w:rsidR="00B70211" w:rsidRDefault="00B70211" w:rsidP="00B70211">
      <w:pPr>
        <w:ind w:left="7788" w:firstLine="708"/>
        <w:jc w:val="both"/>
        <w:rPr>
          <w:color w:val="000000"/>
        </w:rPr>
      </w:pPr>
    </w:p>
    <w:p w14:paraId="1ECC3F5F" w14:textId="77777777" w:rsidR="00B70211" w:rsidRPr="00B70211" w:rsidRDefault="00B70211" w:rsidP="00B70211">
      <w:pPr>
        <w:jc w:val="both"/>
        <w:rPr>
          <w:b/>
          <w:bCs/>
          <w:color w:val="000000"/>
          <w:lang w:eastAsia="en-US"/>
        </w:rPr>
      </w:pPr>
      <w:r w:rsidRPr="00B70211">
        <w:rPr>
          <w:b/>
          <w:bCs/>
          <w:color w:val="000000"/>
          <w:lang w:eastAsia="en-US"/>
        </w:rPr>
        <w:t xml:space="preserve">ÖNEMLİ NOT: </w:t>
      </w:r>
    </w:p>
    <w:p w14:paraId="29066F9F" w14:textId="77777777" w:rsidR="000C147E" w:rsidRPr="000C147E" w:rsidRDefault="000C147E" w:rsidP="000C147E">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14:paraId="217C3827" w14:textId="6AE95B22" w:rsidR="00B70211" w:rsidRPr="00DB4DD7" w:rsidRDefault="00B70211" w:rsidP="00DB4DD7">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sidR="00DB4DD7">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14:paraId="7AD2D057"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14:paraId="6B2226BB"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14:paraId="433F83B2"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14:paraId="3412530B" w14:textId="4CFA8EA7" w:rsidR="00B70211"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14:paraId="2C880E91" w14:textId="6CB47EFA" w:rsidR="000C147E" w:rsidRPr="000C147E" w:rsidRDefault="000C147E" w:rsidP="000C147E">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14:paraId="083381D9" w14:textId="77777777" w:rsidR="000C147E" w:rsidRPr="00DB4DD7" w:rsidRDefault="000C147E" w:rsidP="000C147E">
      <w:pPr>
        <w:pStyle w:val="ListeParagraf"/>
        <w:jc w:val="both"/>
        <w:rPr>
          <w:rFonts w:ascii="Times New Roman" w:hAnsi="Times New Roman"/>
          <w:color w:val="000000"/>
        </w:rPr>
      </w:pPr>
    </w:p>
    <w:p w14:paraId="7EBAAB51" w14:textId="77777777" w:rsidR="00B70211" w:rsidRPr="00877044" w:rsidRDefault="00B70211" w:rsidP="00B70211">
      <w:pPr>
        <w:jc w:val="both"/>
        <w:rPr>
          <w:color w:val="000000"/>
          <w:lang w:eastAsia="en-US"/>
        </w:rPr>
      </w:pPr>
    </w:p>
    <w:sectPr w:rsidR="00B70211" w:rsidRPr="00877044" w:rsidSect="00224FD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8DA7" w14:textId="77777777" w:rsidR="00AA0ECE" w:rsidRDefault="00AA0ECE">
      <w:r>
        <w:separator/>
      </w:r>
    </w:p>
  </w:endnote>
  <w:endnote w:type="continuationSeparator" w:id="0">
    <w:p w14:paraId="291144D1" w14:textId="77777777" w:rsidR="00AA0ECE" w:rsidRDefault="00AA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02"/>
      <w:gridCol w:w="4602"/>
      <w:gridCol w:w="2684"/>
    </w:tblGrid>
    <w:tr w:rsidR="00224FD7" w14:paraId="56DEDE10" w14:textId="77777777" w:rsidTr="000E5F0B">
      <w:trPr>
        <w:trHeight w:val="340"/>
        <w:jc w:val="center"/>
      </w:trPr>
      <w:tc>
        <w:tcPr>
          <w:tcW w:w="3028" w:type="dxa"/>
          <w:tcBorders>
            <w:bottom w:val="single" w:sz="12" w:space="0" w:color="auto"/>
          </w:tcBorders>
          <w:vAlign w:val="center"/>
        </w:tcPr>
        <w:p w14:paraId="4F878DFB" w14:textId="77777777" w:rsidR="00224FD7" w:rsidRPr="00F91F41" w:rsidRDefault="00C62AD8" w:rsidP="00325D62">
          <w:pPr>
            <w:pStyle w:val="AltBilgi"/>
            <w:tabs>
              <w:tab w:val="clear" w:pos="4536"/>
              <w:tab w:val="clear" w:pos="9072"/>
              <w:tab w:val="center" w:pos="2051"/>
            </w:tabs>
            <w:ind w:right="360"/>
            <w:jc w:val="center"/>
            <w:rPr>
              <w:b/>
              <w:sz w:val="20"/>
              <w:szCs w:val="20"/>
            </w:rPr>
          </w:pPr>
          <w:r>
            <w:rPr>
              <w:b/>
              <w:sz w:val="20"/>
              <w:szCs w:val="20"/>
            </w:rPr>
            <w:t>HAZIRLAYAN</w:t>
          </w:r>
        </w:p>
      </w:tc>
      <w:tc>
        <w:tcPr>
          <w:tcW w:w="4678" w:type="dxa"/>
          <w:tcBorders>
            <w:bottom w:val="single" w:sz="12" w:space="0" w:color="auto"/>
          </w:tcBorders>
          <w:vAlign w:val="center"/>
        </w:tcPr>
        <w:p w14:paraId="1E5EC441" w14:textId="77777777" w:rsidR="00224FD7" w:rsidRPr="00C62AD8" w:rsidRDefault="00C62AD8" w:rsidP="00325D62">
          <w:pPr>
            <w:pStyle w:val="AltBilgi"/>
            <w:jc w:val="center"/>
            <w:rPr>
              <w:b/>
              <w:sz w:val="20"/>
              <w:szCs w:val="20"/>
            </w:rPr>
          </w:pPr>
          <w:r w:rsidRPr="00C62AD8">
            <w:rPr>
              <w:b/>
              <w:sz w:val="20"/>
              <w:szCs w:val="20"/>
            </w:rPr>
            <w:t>KONTROL EDEN</w:t>
          </w:r>
        </w:p>
      </w:tc>
      <w:tc>
        <w:tcPr>
          <w:tcW w:w="2713" w:type="dxa"/>
          <w:tcBorders>
            <w:bottom w:val="single" w:sz="12" w:space="0" w:color="auto"/>
          </w:tcBorders>
          <w:vAlign w:val="center"/>
        </w:tcPr>
        <w:p w14:paraId="349BC4EF" w14:textId="77777777" w:rsidR="00224FD7" w:rsidRPr="005F006B" w:rsidRDefault="00C62AD8" w:rsidP="00325D62">
          <w:pPr>
            <w:pStyle w:val="AltBilgi"/>
            <w:jc w:val="center"/>
            <w:rPr>
              <w:b/>
              <w:sz w:val="20"/>
              <w:szCs w:val="20"/>
            </w:rPr>
          </w:pPr>
          <w:r>
            <w:rPr>
              <w:b/>
              <w:sz w:val="20"/>
              <w:szCs w:val="20"/>
            </w:rPr>
            <w:t>ONAYLAYAN</w:t>
          </w:r>
        </w:p>
      </w:tc>
    </w:tr>
    <w:tr w:rsidR="00C62AD8" w14:paraId="1D17C28A" w14:textId="77777777" w:rsidTr="000E5F0B">
      <w:trPr>
        <w:trHeight w:val="162"/>
        <w:jc w:val="center"/>
      </w:trPr>
      <w:tc>
        <w:tcPr>
          <w:tcW w:w="3028" w:type="dxa"/>
          <w:tcBorders>
            <w:bottom w:val="nil"/>
          </w:tcBorders>
          <w:vAlign w:val="center"/>
        </w:tcPr>
        <w:p w14:paraId="3EF9F277" w14:textId="77777777" w:rsidR="00C62AD8" w:rsidRPr="00F91F41" w:rsidRDefault="00C62AD8" w:rsidP="00325D62">
          <w:pPr>
            <w:pStyle w:val="AltBilgi"/>
            <w:tabs>
              <w:tab w:val="clear" w:pos="4536"/>
              <w:tab w:val="clear" w:pos="9072"/>
              <w:tab w:val="center" w:pos="2051"/>
            </w:tabs>
            <w:ind w:right="360"/>
            <w:jc w:val="center"/>
            <w:rPr>
              <w:b/>
              <w:sz w:val="20"/>
              <w:szCs w:val="20"/>
            </w:rPr>
          </w:pPr>
          <w:bookmarkStart w:id="0" w:name="eimzalidir"/>
          <w:bookmarkEnd w:id="0"/>
        </w:p>
      </w:tc>
      <w:tc>
        <w:tcPr>
          <w:tcW w:w="4678" w:type="dxa"/>
          <w:tcBorders>
            <w:bottom w:val="nil"/>
          </w:tcBorders>
          <w:vAlign w:val="center"/>
        </w:tcPr>
        <w:p w14:paraId="15D7933A" w14:textId="77777777" w:rsidR="00C62AD8" w:rsidRDefault="00C62AD8" w:rsidP="00325D62">
          <w:pPr>
            <w:pStyle w:val="AltBilgi"/>
            <w:jc w:val="center"/>
            <w:rPr>
              <w:sz w:val="20"/>
              <w:szCs w:val="20"/>
            </w:rPr>
          </w:pPr>
        </w:p>
      </w:tc>
      <w:tc>
        <w:tcPr>
          <w:tcW w:w="2713" w:type="dxa"/>
          <w:tcBorders>
            <w:bottom w:val="nil"/>
          </w:tcBorders>
          <w:vAlign w:val="center"/>
        </w:tcPr>
        <w:p w14:paraId="0A37E34D" w14:textId="77777777" w:rsidR="00C62AD8" w:rsidRPr="005F006B" w:rsidRDefault="00C62AD8" w:rsidP="00325D62">
          <w:pPr>
            <w:pStyle w:val="AltBilgi"/>
            <w:jc w:val="center"/>
            <w:rPr>
              <w:b/>
              <w:sz w:val="20"/>
              <w:szCs w:val="20"/>
            </w:rPr>
          </w:pPr>
        </w:p>
      </w:tc>
    </w:tr>
    <w:tr w:rsidR="00C62AD8" w14:paraId="641C8D0A" w14:textId="77777777" w:rsidTr="000E5F0B">
      <w:trPr>
        <w:trHeight w:val="454"/>
        <w:jc w:val="center"/>
      </w:trPr>
      <w:tc>
        <w:tcPr>
          <w:tcW w:w="3028" w:type="dxa"/>
          <w:tcBorders>
            <w:top w:val="nil"/>
          </w:tcBorders>
          <w:vAlign w:val="center"/>
        </w:tcPr>
        <w:p w14:paraId="338ED923" w14:textId="77777777" w:rsidR="00B909D0" w:rsidRPr="00B909D0" w:rsidRDefault="00B909D0" w:rsidP="00325D62">
          <w:pPr>
            <w:pStyle w:val="AltBilgi"/>
            <w:tabs>
              <w:tab w:val="clear" w:pos="4536"/>
              <w:tab w:val="clear" w:pos="9072"/>
              <w:tab w:val="center" w:pos="2051"/>
            </w:tabs>
            <w:ind w:right="360"/>
            <w:jc w:val="center"/>
            <w:rPr>
              <w:sz w:val="16"/>
              <w:szCs w:val="16"/>
            </w:rPr>
          </w:pPr>
          <w:r w:rsidRPr="00B909D0">
            <w:rPr>
              <w:sz w:val="16"/>
              <w:szCs w:val="16"/>
            </w:rPr>
            <w:t>[@hazirlayanimza]</w:t>
          </w:r>
        </w:p>
        <w:p w14:paraId="0A2CE59D" w14:textId="77777777" w:rsidR="00B909D0" w:rsidRDefault="00B909D0" w:rsidP="00325D62">
          <w:pPr>
            <w:pStyle w:val="AltBilgi"/>
            <w:tabs>
              <w:tab w:val="clear" w:pos="4536"/>
              <w:tab w:val="clear" w:pos="9072"/>
              <w:tab w:val="center" w:pos="2051"/>
            </w:tabs>
            <w:ind w:right="360"/>
            <w:jc w:val="center"/>
            <w:rPr>
              <w:sz w:val="16"/>
              <w:szCs w:val="16"/>
            </w:rPr>
          </w:pPr>
        </w:p>
        <w:p w14:paraId="77717FF7" w14:textId="77777777" w:rsidR="00B909D0" w:rsidRPr="00B909D0" w:rsidRDefault="00B909D0" w:rsidP="00325D62">
          <w:pPr>
            <w:pStyle w:val="AltBilgi"/>
            <w:tabs>
              <w:tab w:val="clear" w:pos="4536"/>
              <w:tab w:val="clear" w:pos="9072"/>
              <w:tab w:val="center" w:pos="2051"/>
            </w:tabs>
            <w:ind w:right="360"/>
            <w:jc w:val="center"/>
            <w:rPr>
              <w:sz w:val="16"/>
              <w:szCs w:val="16"/>
            </w:rPr>
          </w:pPr>
        </w:p>
        <w:p w14:paraId="58470EF4" w14:textId="77777777" w:rsidR="00B909D0" w:rsidRPr="00B909D0" w:rsidRDefault="00B909D0" w:rsidP="00325D62">
          <w:pPr>
            <w:pStyle w:val="AltBilgi"/>
            <w:tabs>
              <w:tab w:val="clear" w:pos="4536"/>
              <w:tab w:val="clear" w:pos="9072"/>
              <w:tab w:val="center" w:pos="2051"/>
            </w:tabs>
            <w:ind w:right="360"/>
            <w:jc w:val="center"/>
            <w:rPr>
              <w:sz w:val="16"/>
              <w:szCs w:val="16"/>
            </w:rPr>
          </w:pPr>
        </w:p>
      </w:tc>
      <w:tc>
        <w:tcPr>
          <w:tcW w:w="4678" w:type="dxa"/>
          <w:tcBorders>
            <w:top w:val="nil"/>
          </w:tcBorders>
          <w:vAlign w:val="center"/>
        </w:tcPr>
        <w:p w14:paraId="391599F5" w14:textId="77777777" w:rsidR="00C62AD8" w:rsidRDefault="00325D62" w:rsidP="00325D62">
          <w:pPr>
            <w:pStyle w:val="AltBilgi"/>
            <w:jc w:val="center"/>
            <w:rPr>
              <w:sz w:val="16"/>
              <w:szCs w:val="16"/>
            </w:rPr>
          </w:pPr>
          <w:r w:rsidRPr="00B909D0">
            <w:rPr>
              <w:sz w:val="16"/>
              <w:szCs w:val="16"/>
            </w:rPr>
            <w:t>[</w:t>
          </w:r>
          <w:r w:rsidR="00C62AD8" w:rsidRPr="00B909D0">
            <w:rPr>
              <w:sz w:val="16"/>
              <w:szCs w:val="16"/>
            </w:rPr>
            <w:t>@kontroledenimza</w:t>
          </w:r>
          <w:r w:rsidRPr="00B909D0">
            <w:rPr>
              <w:sz w:val="16"/>
              <w:szCs w:val="16"/>
            </w:rPr>
            <w:t>]</w:t>
          </w:r>
        </w:p>
        <w:p w14:paraId="0CC01463" w14:textId="77777777" w:rsidR="00B909D0" w:rsidRDefault="00B909D0" w:rsidP="00325D62">
          <w:pPr>
            <w:pStyle w:val="AltBilgi"/>
            <w:jc w:val="center"/>
            <w:rPr>
              <w:sz w:val="16"/>
              <w:szCs w:val="16"/>
            </w:rPr>
          </w:pPr>
        </w:p>
        <w:p w14:paraId="3FDADF46" w14:textId="77777777" w:rsidR="00B909D0" w:rsidRDefault="00B909D0" w:rsidP="00325D62">
          <w:pPr>
            <w:pStyle w:val="AltBilgi"/>
            <w:jc w:val="center"/>
            <w:rPr>
              <w:sz w:val="16"/>
              <w:szCs w:val="16"/>
            </w:rPr>
          </w:pPr>
        </w:p>
        <w:p w14:paraId="4AB45AF1" w14:textId="77777777" w:rsidR="00B909D0" w:rsidRPr="00B909D0" w:rsidRDefault="00B909D0" w:rsidP="00325D62">
          <w:pPr>
            <w:pStyle w:val="AltBilgi"/>
            <w:jc w:val="center"/>
            <w:rPr>
              <w:sz w:val="16"/>
              <w:szCs w:val="16"/>
            </w:rPr>
          </w:pPr>
        </w:p>
      </w:tc>
      <w:tc>
        <w:tcPr>
          <w:tcW w:w="2713" w:type="dxa"/>
          <w:tcBorders>
            <w:top w:val="nil"/>
          </w:tcBorders>
          <w:vAlign w:val="center"/>
        </w:tcPr>
        <w:p w14:paraId="0411B994" w14:textId="77777777" w:rsidR="00C62AD8" w:rsidRDefault="00325D62" w:rsidP="00325D62">
          <w:pPr>
            <w:pStyle w:val="AltBilgi"/>
            <w:jc w:val="center"/>
            <w:rPr>
              <w:sz w:val="16"/>
              <w:szCs w:val="16"/>
            </w:rPr>
          </w:pPr>
          <w:r w:rsidRPr="00B909D0">
            <w:rPr>
              <w:sz w:val="16"/>
              <w:szCs w:val="16"/>
            </w:rPr>
            <w:t>[</w:t>
          </w:r>
          <w:r w:rsidR="00C62AD8" w:rsidRPr="00B909D0">
            <w:rPr>
              <w:sz w:val="16"/>
              <w:szCs w:val="16"/>
            </w:rPr>
            <w:t>@onaylayanimza</w:t>
          </w:r>
          <w:r w:rsidRPr="00B909D0">
            <w:rPr>
              <w:sz w:val="16"/>
              <w:szCs w:val="16"/>
            </w:rPr>
            <w:t>]</w:t>
          </w:r>
        </w:p>
        <w:p w14:paraId="37091711" w14:textId="77777777" w:rsidR="00B909D0" w:rsidRDefault="00B909D0" w:rsidP="00325D62">
          <w:pPr>
            <w:pStyle w:val="AltBilgi"/>
            <w:jc w:val="center"/>
            <w:rPr>
              <w:sz w:val="16"/>
              <w:szCs w:val="16"/>
            </w:rPr>
          </w:pPr>
        </w:p>
        <w:p w14:paraId="72C6B8C5" w14:textId="77777777" w:rsidR="00B909D0" w:rsidRDefault="00B909D0" w:rsidP="00325D62">
          <w:pPr>
            <w:pStyle w:val="AltBilgi"/>
            <w:jc w:val="center"/>
            <w:rPr>
              <w:sz w:val="16"/>
              <w:szCs w:val="16"/>
            </w:rPr>
          </w:pPr>
        </w:p>
        <w:p w14:paraId="4CAB565A" w14:textId="77777777" w:rsidR="00B909D0" w:rsidRPr="00B909D0" w:rsidRDefault="00B909D0" w:rsidP="00325D62">
          <w:pPr>
            <w:pStyle w:val="AltBilgi"/>
            <w:jc w:val="center"/>
            <w:rPr>
              <w:sz w:val="16"/>
              <w:szCs w:val="16"/>
            </w:rPr>
          </w:pPr>
        </w:p>
      </w:tc>
    </w:tr>
  </w:tbl>
  <w:p w14:paraId="365BAA60" w14:textId="77777777" w:rsidR="00224FD7" w:rsidRDefault="00224F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211" w14:textId="77777777" w:rsidR="00AA0ECE" w:rsidRDefault="00AA0ECE">
      <w:r>
        <w:separator/>
      </w:r>
    </w:p>
  </w:footnote>
  <w:footnote w:type="continuationSeparator" w:id="0">
    <w:p w14:paraId="14DCB87C" w14:textId="77777777" w:rsidR="00AA0ECE" w:rsidRDefault="00AA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74D5EF33"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3C8579EE"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143EB688" wp14:editId="2935966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A3745A" w14:textId="77777777" w:rsidR="004D750A" w:rsidRDefault="004D750A" w:rsidP="00B64FF0">
          <w:pPr>
            <w:rPr>
              <w:b/>
              <w:sz w:val="18"/>
              <w:szCs w:val="18"/>
            </w:rPr>
          </w:pPr>
        </w:p>
        <w:p w14:paraId="04B3992F"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7908568B" w14:textId="77777777" w:rsidR="00F91F41" w:rsidRDefault="00F91F41" w:rsidP="00F91F41">
          <w:pPr>
            <w:pStyle w:val="stBilgi"/>
            <w:jc w:val="center"/>
            <w:rPr>
              <w:b/>
              <w:sz w:val="20"/>
              <w:szCs w:val="20"/>
            </w:rPr>
          </w:pPr>
        </w:p>
        <w:p w14:paraId="4FED14B9" w14:textId="77777777" w:rsidR="00F91F41" w:rsidRPr="006A0EAB" w:rsidRDefault="00F91F41" w:rsidP="00F91F41">
          <w:pPr>
            <w:pStyle w:val="stBilgi"/>
            <w:jc w:val="center"/>
            <w:rPr>
              <w:b/>
              <w:sz w:val="20"/>
              <w:szCs w:val="20"/>
            </w:rPr>
          </w:pPr>
          <w:r w:rsidRPr="006A0EAB">
            <w:rPr>
              <w:b/>
              <w:sz w:val="20"/>
              <w:szCs w:val="20"/>
            </w:rPr>
            <w:t>T.C.</w:t>
          </w:r>
        </w:p>
        <w:p w14:paraId="5540CB5B"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31C64D35"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w:t>
          </w:r>
          <w:r w:rsidR="008652F2">
            <w:rPr>
              <w:rFonts w:ascii="Times New Roman" w:hAnsi="Times New Roman"/>
              <w:b/>
            </w:rPr>
            <w:t>@birimadi</w:t>
          </w:r>
          <w:r>
            <w:rPr>
              <w:rFonts w:ascii="Times New Roman" w:hAnsi="Times New Roman"/>
              <w:b/>
            </w:rPr>
            <w:t>]</w:t>
          </w:r>
        </w:p>
      </w:tc>
      <w:tc>
        <w:tcPr>
          <w:tcW w:w="2763" w:type="dxa"/>
          <w:tcBorders>
            <w:top w:val="single" w:sz="4" w:space="0" w:color="auto"/>
            <w:left w:val="single" w:sz="4" w:space="0" w:color="auto"/>
            <w:right w:val="single" w:sz="4" w:space="0" w:color="auto"/>
          </w:tcBorders>
          <w:vAlign w:val="center"/>
        </w:tcPr>
        <w:p w14:paraId="1F8CBA5B" w14:textId="77777777" w:rsidR="00F91F41" w:rsidRPr="006A0EAB" w:rsidRDefault="00F91F41" w:rsidP="00F91F41">
          <w:pPr>
            <w:pStyle w:val="GvdeMetni"/>
            <w:spacing w:after="0"/>
            <w:jc w:val="center"/>
            <w:rPr>
              <w:rFonts w:ascii="Times New Roman" w:hAnsi="Times New Roman"/>
            </w:rPr>
          </w:pPr>
        </w:p>
      </w:tc>
    </w:tr>
    <w:tr w:rsidR="00F91F41" w:rsidRPr="006A0EAB" w14:paraId="7D578F46"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4E4675EE"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002715CA" w14:textId="77777777" w:rsidR="00F91F41" w:rsidRPr="00F02236" w:rsidRDefault="00325D62" w:rsidP="003E68C9">
          <w:pPr>
            <w:pStyle w:val="stBilgi"/>
            <w:jc w:val="center"/>
            <w:rPr>
              <w:b/>
              <w:bCs/>
              <w:sz w:val="20"/>
              <w:szCs w:val="20"/>
            </w:rPr>
          </w:pPr>
          <w:r>
            <w:rPr>
              <w:b/>
              <w:bCs/>
              <w:sz w:val="20"/>
              <w:szCs w:val="20"/>
            </w:rPr>
            <w:t>[</w:t>
          </w:r>
          <w:r w:rsidR="009C1C52">
            <w:rPr>
              <w:b/>
              <w:bCs/>
              <w:sz w:val="20"/>
              <w:szCs w:val="20"/>
            </w:rPr>
            <w:t>@</w:t>
          </w:r>
          <w:r w:rsidR="003E68C9">
            <w:rPr>
              <w:b/>
              <w:bCs/>
              <w:sz w:val="20"/>
              <w:szCs w:val="20"/>
            </w:rPr>
            <w:t>dokumanadi</w:t>
          </w:r>
          <w:r>
            <w:rPr>
              <w:b/>
              <w:bCs/>
              <w:sz w:val="20"/>
              <w:szCs w:val="20"/>
            </w:rPr>
            <w:t>]</w:t>
          </w:r>
        </w:p>
      </w:tc>
      <w:tc>
        <w:tcPr>
          <w:tcW w:w="2763" w:type="dxa"/>
          <w:tcBorders>
            <w:top w:val="single" w:sz="4" w:space="0" w:color="auto"/>
            <w:left w:val="single" w:sz="4" w:space="0" w:color="auto"/>
            <w:bottom w:val="single" w:sz="4" w:space="0" w:color="auto"/>
            <w:right w:val="single" w:sz="4" w:space="0" w:color="auto"/>
          </w:tcBorders>
          <w:vAlign w:val="center"/>
        </w:tcPr>
        <w:p w14:paraId="767B9031"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w:t>
          </w:r>
          <w:r w:rsidR="008652F2" w:rsidRPr="009C549A">
            <w:rPr>
              <w:rFonts w:ascii="Times New Roman" w:hAnsi="Times New Roman"/>
            </w:rPr>
            <w:t>@</w:t>
          </w:r>
          <w:r w:rsidR="00125BF0" w:rsidRPr="009C549A">
            <w:rPr>
              <w:rFonts w:ascii="Times New Roman" w:hAnsi="Times New Roman"/>
            </w:rPr>
            <w:t>dokumanno</w:t>
          </w:r>
          <w:r w:rsidR="00325D62" w:rsidRPr="009C549A">
            <w:rPr>
              <w:rFonts w:ascii="Times New Roman" w:hAnsi="Times New Roman"/>
            </w:rPr>
            <w:t>]</w:t>
          </w:r>
        </w:p>
      </w:tc>
    </w:tr>
    <w:tr w:rsidR="00F91F41" w:rsidRPr="006A0EAB" w14:paraId="31961FC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2320792D"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2FD579DB"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2BB09D7A"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w:t>
          </w:r>
          <w:r w:rsidR="008652F2" w:rsidRPr="009C549A">
            <w:rPr>
              <w:rFonts w:ascii="Times New Roman" w:hAnsi="Times New Roman"/>
            </w:rPr>
            <w:t>@yayintar</w:t>
          </w:r>
          <w:r w:rsidR="00325D62" w:rsidRPr="009C549A">
            <w:rPr>
              <w:rFonts w:ascii="Times New Roman" w:hAnsi="Times New Roman"/>
            </w:rPr>
            <w:t>]</w:t>
          </w:r>
        </w:p>
      </w:tc>
    </w:tr>
    <w:tr w:rsidR="00F91F41" w:rsidRPr="006A0EAB" w14:paraId="696B2A15"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74DA939"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2961D5B0"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294F7C95" w14:textId="77777777" w:rsidR="00F91F41" w:rsidRPr="00A91E61" w:rsidRDefault="00F91F41" w:rsidP="008652F2">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00325D62" w:rsidRPr="009C549A">
            <w:rPr>
              <w:rFonts w:ascii="Times New Roman" w:hAnsi="Times New Roman"/>
              <w:color w:val="000000"/>
            </w:rPr>
            <w:t>[</w:t>
          </w:r>
          <w:r w:rsidR="008652F2" w:rsidRPr="009C549A">
            <w:rPr>
              <w:rFonts w:ascii="Times New Roman" w:hAnsi="Times New Roman"/>
              <w:color w:val="000000"/>
            </w:rPr>
            <w:t>@revizyon</w:t>
          </w:r>
          <w:r w:rsidR="00325D62" w:rsidRPr="009C549A">
            <w:rPr>
              <w:rFonts w:ascii="Times New Roman" w:hAnsi="Times New Roman"/>
              <w:color w:val="000000"/>
            </w:rPr>
            <w:t>]</w:t>
          </w:r>
        </w:p>
      </w:tc>
    </w:tr>
    <w:tr w:rsidR="00F91F41" w:rsidRPr="006A0EAB" w14:paraId="52FF0FF0"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4F3A4C2F"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A8977C7"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56C4B275"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1E13576F"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1980262196">
    <w:abstractNumId w:val="8"/>
  </w:num>
  <w:num w:numId="30" w16cid:durableId="169904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6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147E"/>
    <w:rsid w:val="000C7889"/>
    <w:rsid w:val="000C79B1"/>
    <w:rsid w:val="000D109A"/>
    <w:rsid w:val="000D2A74"/>
    <w:rsid w:val="000D30B8"/>
    <w:rsid w:val="000D6E2F"/>
    <w:rsid w:val="000E3CAA"/>
    <w:rsid w:val="000E5F0B"/>
    <w:rsid w:val="000F0E31"/>
    <w:rsid w:val="000F5738"/>
    <w:rsid w:val="00100EF8"/>
    <w:rsid w:val="00107A75"/>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B98"/>
    <w:rsid w:val="00374CA0"/>
    <w:rsid w:val="00376816"/>
    <w:rsid w:val="0037716E"/>
    <w:rsid w:val="00385E03"/>
    <w:rsid w:val="003909AB"/>
    <w:rsid w:val="003974FE"/>
    <w:rsid w:val="003C0C1E"/>
    <w:rsid w:val="003D70E5"/>
    <w:rsid w:val="003E3954"/>
    <w:rsid w:val="003E3BA1"/>
    <w:rsid w:val="003E68C9"/>
    <w:rsid w:val="003E78A7"/>
    <w:rsid w:val="003F6507"/>
    <w:rsid w:val="00400C7D"/>
    <w:rsid w:val="00411D18"/>
    <w:rsid w:val="0041270E"/>
    <w:rsid w:val="0041297C"/>
    <w:rsid w:val="00423718"/>
    <w:rsid w:val="004273F7"/>
    <w:rsid w:val="00431A80"/>
    <w:rsid w:val="00440C08"/>
    <w:rsid w:val="004422F3"/>
    <w:rsid w:val="0045319F"/>
    <w:rsid w:val="0045716E"/>
    <w:rsid w:val="00492056"/>
    <w:rsid w:val="004937DF"/>
    <w:rsid w:val="00494C39"/>
    <w:rsid w:val="00496D8B"/>
    <w:rsid w:val="004B12DA"/>
    <w:rsid w:val="004B2786"/>
    <w:rsid w:val="004B5C60"/>
    <w:rsid w:val="004B6E9F"/>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0163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8242E"/>
    <w:rsid w:val="00792B6C"/>
    <w:rsid w:val="007A0B42"/>
    <w:rsid w:val="007A2926"/>
    <w:rsid w:val="007B5569"/>
    <w:rsid w:val="007B586A"/>
    <w:rsid w:val="007C4A89"/>
    <w:rsid w:val="007C6FC4"/>
    <w:rsid w:val="007D5FCE"/>
    <w:rsid w:val="007E165A"/>
    <w:rsid w:val="007E22AB"/>
    <w:rsid w:val="007E29BE"/>
    <w:rsid w:val="007E77C3"/>
    <w:rsid w:val="008027FA"/>
    <w:rsid w:val="00804B13"/>
    <w:rsid w:val="00811215"/>
    <w:rsid w:val="0081145F"/>
    <w:rsid w:val="00811C9C"/>
    <w:rsid w:val="00812F84"/>
    <w:rsid w:val="00820235"/>
    <w:rsid w:val="0082057C"/>
    <w:rsid w:val="00846159"/>
    <w:rsid w:val="0084788F"/>
    <w:rsid w:val="008500E1"/>
    <w:rsid w:val="00863429"/>
    <w:rsid w:val="008652F2"/>
    <w:rsid w:val="00873BCF"/>
    <w:rsid w:val="00877044"/>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0ECE"/>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021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4DD7"/>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126A"/>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F5C"/>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CFCE"/>
  <w15:chartTrackingRefBased/>
  <w15:docId w15:val="{A5928E93-0D1F-41B8-AFB6-5CC11880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87704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BosSablonDikey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BosSablonDikey2</Template>
  <TotalTime>157</TotalTime>
  <Pages>3</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Ümit KUVVETLİ</cp:lastModifiedBy>
  <cp:revision>12</cp:revision>
  <cp:lastPrinted>2018-09-24T13:03:00Z</cp:lastPrinted>
  <dcterms:created xsi:type="dcterms:W3CDTF">2022-05-16T07:31:00Z</dcterms:created>
  <dcterms:modified xsi:type="dcterms:W3CDTF">2023-05-04T07:22:00Z</dcterms:modified>
</cp:coreProperties>
</file>